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288"/>
        <w:gridCol w:w="4284"/>
      </w:tblGrid>
      <w:tr w:rsidR="00EB2C27" w:rsidRPr="0091396C" w:rsidTr="002B55F9">
        <w:trPr>
          <w:trHeight w:hRule="exact" w:val="3120"/>
        </w:trPr>
        <w:tc>
          <w:tcPr>
            <w:tcW w:w="4256" w:type="dxa"/>
            <w:shd w:val="clear" w:color="auto" w:fill="auto"/>
          </w:tcPr>
          <w:p w:rsidR="00F614F5" w:rsidRPr="0091396C" w:rsidRDefault="00F614F5" w:rsidP="00362A81">
            <w:pPr>
              <w:tabs>
                <w:tab w:val="left" w:pos="2268"/>
                <w:tab w:val="left" w:pos="3969"/>
                <w:tab w:val="left" w:pos="6804"/>
                <w:tab w:val="left" w:pos="7938"/>
              </w:tabs>
            </w:pPr>
          </w:p>
        </w:tc>
        <w:tc>
          <w:tcPr>
            <w:tcW w:w="1288" w:type="dxa"/>
            <w:shd w:val="clear" w:color="auto" w:fill="auto"/>
          </w:tcPr>
          <w:p w:rsidR="00EB2C27" w:rsidRPr="0091396C" w:rsidRDefault="00EB2C27" w:rsidP="008566D0">
            <w:pPr>
              <w:pStyle w:val="blank"/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362A81" w:rsidRDefault="00362A81" w:rsidP="00FE1A92">
            <w:pPr>
              <w:pStyle w:val="Absender"/>
            </w:pPr>
          </w:p>
          <w:p w:rsidR="00362A81" w:rsidRDefault="00362A81" w:rsidP="00FE1A92">
            <w:pPr>
              <w:pStyle w:val="Absender"/>
            </w:pPr>
          </w:p>
          <w:p w:rsidR="00362A81" w:rsidRDefault="00362A81" w:rsidP="00FE1A92">
            <w:pPr>
              <w:pStyle w:val="Absender"/>
            </w:pPr>
          </w:p>
          <w:p w:rsidR="00362A81" w:rsidRDefault="00362A81" w:rsidP="00FE1A92">
            <w:pPr>
              <w:pStyle w:val="Absender"/>
            </w:pPr>
          </w:p>
          <w:p w:rsidR="00362A81" w:rsidRDefault="00362A81" w:rsidP="00FE1A92">
            <w:pPr>
              <w:pStyle w:val="Absender"/>
            </w:pPr>
          </w:p>
          <w:p w:rsidR="00FE1A92" w:rsidRPr="0091396C" w:rsidRDefault="00FE1A92" w:rsidP="00FE1A92">
            <w:pPr>
              <w:pStyle w:val="Absen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Jörn Fangmann</w:t>
            </w:r>
            <w:r>
              <w:fldChar w:fldCharType="end"/>
            </w:r>
          </w:p>
          <w:p w:rsidR="00FE1A92" w:rsidRDefault="00FE1A92" w:rsidP="00FE1A92">
            <w:pPr>
              <w:pStyle w:val="Absender"/>
            </w:pPr>
            <w:r w:rsidRPr="0012613A">
              <w:fldChar w:fldCharType="begin">
                <w:ffData>
                  <w:name w:val=""/>
                  <w:enabled/>
                  <w:calcOnExit w:val="0"/>
                  <w:textInput>
                    <w:default w:val="Funktionsbezeichnung"/>
                  </w:textInput>
                </w:ffData>
              </w:fldChar>
            </w:r>
            <w:r w:rsidRPr="0012613A">
              <w:instrText xml:space="preserve"> FORMTEXT </w:instrText>
            </w:r>
            <w:r w:rsidRPr="0012613A">
              <w:fldChar w:fldCharType="separate"/>
            </w:r>
            <w:r>
              <w:t>Schulleitung</w:t>
            </w:r>
            <w:r w:rsidRPr="0012613A">
              <w:fldChar w:fldCharType="end"/>
            </w:r>
          </w:p>
          <w:p w:rsidR="00FE1A92" w:rsidRPr="0091396C" w:rsidRDefault="00FE1A92" w:rsidP="00FE1A92">
            <w:pPr>
              <w:pStyle w:val="Absender"/>
            </w:pPr>
            <w:r w:rsidRPr="0012613A">
              <w:fldChar w:fldCharType="begin">
                <w:ffData>
                  <w:name w:val=""/>
                  <w:enabled/>
                  <w:calcOnExit w:val="0"/>
                  <w:textInput>
                    <w:default w:val="Funktionsbezeichnung"/>
                  </w:textInput>
                </w:ffData>
              </w:fldChar>
            </w:r>
            <w:r w:rsidRPr="0012613A">
              <w:instrText xml:space="preserve"> FORMTEXT </w:instrText>
            </w:r>
            <w:r w:rsidRPr="0012613A">
              <w:fldChar w:fldCharType="separate"/>
            </w:r>
            <w:r>
              <w:t>Hermann-Reske-Schule</w:t>
            </w:r>
            <w:r w:rsidRPr="0012613A">
              <w:fldChar w:fldCharType="end"/>
            </w:r>
          </w:p>
          <w:p w:rsidR="00FE1A92" w:rsidRPr="0091396C" w:rsidRDefault="00FE1A92" w:rsidP="00FE1A92">
            <w:pPr>
              <w:pStyle w:val="Absender"/>
            </w:pPr>
            <w:r w:rsidRPr="0091396C">
              <w:t>Te</w:t>
            </w:r>
            <w:r>
              <w:t xml:space="preserve">lefon </w:t>
            </w:r>
            <w:r w:rsidRPr="00245A3A">
              <w:t>05141 401-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249</w:t>
            </w:r>
            <w:r>
              <w:fldChar w:fldCharType="end"/>
            </w:r>
          </w:p>
          <w:p w:rsidR="00E23DCF" w:rsidRPr="0091396C" w:rsidRDefault="00FE1A92" w:rsidP="00FE1A92">
            <w:pPr>
              <w:pStyle w:val="Absen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.nach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j.fangmann</w:t>
            </w:r>
            <w:r>
              <w:fldChar w:fldCharType="end"/>
            </w:r>
            <w:r w:rsidRPr="00245A3A">
              <w:t>@lobetalarbeit.de</w:t>
            </w:r>
          </w:p>
        </w:tc>
      </w:tr>
      <w:tr w:rsidR="00F614F5" w:rsidRPr="0091396C" w:rsidTr="00832024">
        <w:trPr>
          <w:trHeight w:hRule="exact" w:val="284"/>
        </w:trPr>
        <w:tc>
          <w:tcPr>
            <w:tcW w:w="5544" w:type="dxa"/>
            <w:gridSpan w:val="2"/>
            <w:shd w:val="clear" w:color="auto" w:fill="auto"/>
          </w:tcPr>
          <w:p w:rsidR="00F614F5" w:rsidRPr="0091396C" w:rsidRDefault="00F614F5" w:rsidP="008566D0">
            <w:pPr>
              <w:pStyle w:val="blank"/>
            </w:pPr>
          </w:p>
        </w:tc>
        <w:tc>
          <w:tcPr>
            <w:tcW w:w="4284" w:type="dxa"/>
            <w:shd w:val="clear" w:color="auto" w:fill="auto"/>
          </w:tcPr>
          <w:p w:rsidR="00F614F5" w:rsidRPr="0091396C" w:rsidRDefault="00951EFA" w:rsidP="00362A81">
            <w:r>
              <w:t>Celle</w:t>
            </w:r>
            <w:r w:rsidR="00F614F5">
              <w:t xml:space="preserve">, </w:t>
            </w:r>
            <w:sdt>
              <w:sdtPr>
                <w:id w:val="-1347247328"/>
                <w:placeholder>
                  <w:docPart w:val="4AD85F5AE0714A20A15B5189DA18B36D"/>
                </w:placeholder>
                <w:date w:fullDate="2025-04-29T00:00:00Z"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E6BC8">
                  <w:t>2</w:t>
                </w:r>
                <w:r w:rsidR="00362A81">
                  <w:t>9</w:t>
                </w:r>
                <w:r w:rsidR="00DE6BC8">
                  <w:t>. April 2025</w:t>
                </w:r>
              </w:sdtContent>
            </w:sdt>
          </w:p>
        </w:tc>
      </w:tr>
      <w:tr w:rsidR="00F614F5" w:rsidRPr="0091396C" w:rsidTr="00832024">
        <w:trPr>
          <w:trHeight w:hRule="exact" w:val="595"/>
        </w:trPr>
        <w:tc>
          <w:tcPr>
            <w:tcW w:w="9828" w:type="dxa"/>
            <w:gridSpan w:val="3"/>
            <w:shd w:val="clear" w:color="auto" w:fill="auto"/>
          </w:tcPr>
          <w:p w:rsidR="00F614F5" w:rsidRDefault="00F614F5" w:rsidP="008566D0">
            <w:pPr>
              <w:pStyle w:val="blank"/>
            </w:pPr>
          </w:p>
        </w:tc>
      </w:tr>
    </w:tbl>
    <w:p w:rsidR="00362A81" w:rsidRDefault="00362A81" w:rsidP="00A95010">
      <w:pPr>
        <w:pStyle w:val="Betreffzeile"/>
      </w:pPr>
    </w:p>
    <w:p w:rsidR="00CC66D8" w:rsidRDefault="00951EFA" w:rsidP="00A95010">
      <w:pPr>
        <w:pStyle w:val="Betreffzeile"/>
      </w:pPr>
      <w:r>
        <w:t>Einladung zum 60-Minuten-Staffellauf der Hermann-Reske-Schule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362A81" w:rsidRDefault="00362A81" w:rsidP="00CC3C86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>
        <w:rPr>
          <w:rFonts w:ascii="Scuba Offc" w:hAnsi="Scuba Offc" w:cs="Scuba Offc"/>
          <w:sz w:val="20"/>
          <w:szCs w:val="20"/>
        </w:rPr>
        <w:t>I</w:t>
      </w:r>
      <w:r w:rsidR="00951EFA" w:rsidRPr="00951EFA">
        <w:rPr>
          <w:rFonts w:ascii="Scuba Offc" w:hAnsi="Scuba Offc" w:cs="Scuba Offc"/>
          <w:sz w:val="20"/>
          <w:szCs w:val="20"/>
        </w:rPr>
        <w:t xml:space="preserve">n diesem Jahr soll </w:t>
      </w:r>
      <w:r>
        <w:rPr>
          <w:rFonts w:ascii="Scuba Offc" w:hAnsi="Scuba Offc" w:cs="Scuba Offc"/>
          <w:sz w:val="20"/>
          <w:szCs w:val="20"/>
        </w:rPr>
        <w:t>wieder der</w:t>
      </w:r>
      <w:r w:rsidR="00951EFA" w:rsidRPr="00951EFA">
        <w:rPr>
          <w:rFonts w:ascii="Scuba Offc" w:hAnsi="Scuba Offc" w:cs="Scuba Offc"/>
          <w:sz w:val="20"/>
          <w:szCs w:val="20"/>
        </w:rPr>
        <w:t xml:space="preserve"> traditionelle Staffellauf </w:t>
      </w:r>
      <w:r>
        <w:rPr>
          <w:rFonts w:ascii="Scuba Offc" w:hAnsi="Scuba Offc" w:cs="Scuba Offc"/>
          <w:sz w:val="20"/>
          <w:szCs w:val="20"/>
        </w:rPr>
        <w:t>der Hermann-Reske-Schule</w:t>
      </w:r>
      <w:r w:rsidR="00951EFA" w:rsidRPr="00951EFA">
        <w:rPr>
          <w:rFonts w:ascii="Scuba Offc" w:hAnsi="Scuba Offc" w:cs="Scuba Offc"/>
          <w:sz w:val="20"/>
          <w:szCs w:val="20"/>
        </w:rPr>
        <w:t xml:space="preserve"> starten. Wir laden </w:t>
      </w:r>
      <w:r>
        <w:rPr>
          <w:rFonts w:ascii="Scuba Offc" w:hAnsi="Scuba Offc" w:cs="Scuba Offc"/>
          <w:sz w:val="20"/>
          <w:szCs w:val="20"/>
        </w:rPr>
        <w:t xml:space="preserve">alle laufbegeisterten Mannschaften </w:t>
      </w:r>
      <w:r w:rsidR="00951EFA" w:rsidRPr="00951EFA">
        <w:rPr>
          <w:rFonts w:ascii="Scuba Offc" w:hAnsi="Scuba Offc" w:cs="Scuba Offc"/>
          <w:sz w:val="20"/>
          <w:szCs w:val="20"/>
        </w:rPr>
        <w:t xml:space="preserve">ganz herzlich </w:t>
      </w:r>
      <w:r>
        <w:rPr>
          <w:rFonts w:ascii="Scuba Offc" w:hAnsi="Scuba Offc" w:cs="Scuba Offc"/>
          <w:sz w:val="20"/>
          <w:szCs w:val="20"/>
        </w:rPr>
        <w:t xml:space="preserve">öffentlich </w:t>
      </w:r>
      <w:r w:rsidR="00951EFA" w:rsidRPr="00951EFA">
        <w:rPr>
          <w:rFonts w:ascii="Scuba Offc" w:hAnsi="Scuba Offc" w:cs="Scuba Offc"/>
          <w:sz w:val="20"/>
          <w:szCs w:val="20"/>
        </w:rPr>
        <w:t xml:space="preserve">ein zum </w:t>
      </w:r>
      <w:r>
        <w:rPr>
          <w:rFonts w:ascii="Scuba Offc" w:hAnsi="Scuba Offc" w:cs="Scuba Offc"/>
          <w:sz w:val="20"/>
          <w:szCs w:val="20"/>
        </w:rPr>
        <w:tab/>
      </w:r>
    </w:p>
    <w:p w:rsidR="00362A81" w:rsidRDefault="00362A81" w:rsidP="00CC3C86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>
        <w:rPr>
          <w:rFonts w:ascii="Scuba Offc" w:hAnsi="Scuba Offc" w:cs="Scuba Offc"/>
          <w:sz w:val="20"/>
          <w:szCs w:val="20"/>
        </w:rPr>
        <w:tab/>
      </w:r>
      <w:r>
        <w:rPr>
          <w:rFonts w:ascii="Scuba Offc" w:hAnsi="Scuba Offc" w:cs="Scuba Offc"/>
          <w:sz w:val="20"/>
          <w:szCs w:val="20"/>
        </w:rPr>
        <w:tab/>
      </w:r>
      <w:r>
        <w:rPr>
          <w:rFonts w:ascii="Scuba Offc" w:hAnsi="Scuba Offc" w:cs="Scuba Offc"/>
          <w:sz w:val="20"/>
          <w:szCs w:val="20"/>
        </w:rPr>
        <w:tab/>
      </w:r>
    </w:p>
    <w:p w:rsidR="00951EFA" w:rsidRPr="00CC3C86" w:rsidRDefault="00951EFA" w:rsidP="00362A81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center"/>
        <w:rPr>
          <w:rFonts w:ascii="MV Boli" w:hAnsi="MV Boli" w:cs="MV Boli"/>
          <w:b/>
          <w:color w:val="FF0000"/>
          <w:sz w:val="28"/>
          <w:szCs w:val="28"/>
        </w:rPr>
      </w:pPr>
      <w:r w:rsidRPr="00CC3C86">
        <w:rPr>
          <w:rFonts w:ascii="MV Boli" w:hAnsi="MV Boli" w:cs="MV Boli"/>
          <w:b/>
          <w:color w:val="FF0000"/>
          <w:sz w:val="28"/>
          <w:szCs w:val="28"/>
        </w:rPr>
        <w:t xml:space="preserve">60 </w:t>
      </w:r>
      <w:r w:rsidR="00362A81">
        <w:rPr>
          <w:rFonts w:ascii="MV Boli" w:hAnsi="MV Boli" w:cs="MV Boli"/>
          <w:b/>
          <w:color w:val="FF0000"/>
          <w:sz w:val="28"/>
          <w:szCs w:val="28"/>
        </w:rPr>
        <w:t xml:space="preserve">– </w:t>
      </w:r>
      <w:r w:rsidRPr="00CC3C86">
        <w:rPr>
          <w:rFonts w:ascii="MV Boli" w:hAnsi="MV Boli" w:cs="MV Boli"/>
          <w:b/>
          <w:color w:val="FF0000"/>
          <w:sz w:val="28"/>
          <w:szCs w:val="28"/>
        </w:rPr>
        <w:t>Minu</w:t>
      </w:r>
      <w:r w:rsidR="00362A81">
        <w:rPr>
          <w:rFonts w:ascii="MV Boli" w:hAnsi="MV Boli" w:cs="MV Boli"/>
          <w:b/>
          <w:color w:val="FF0000"/>
          <w:sz w:val="28"/>
          <w:szCs w:val="28"/>
        </w:rPr>
        <w:t xml:space="preserve">ten - </w:t>
      </w:r>
      <w:r w:rsidRPr="00CC3C86">
        <w:rPr>
          <w:rFonts w:ascii="MV Boli" w:hAnsi="MV Boli" w:cs="MV Boli"/>
          <w:b/>
          <w:color w:val="FF0000"/>
          <w:sz w:val="28"/>
          <w:szCs w:val="28"/>
        </w:rPr>
        <w:t>Staffellauf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12"/>
          <w:szCs w:val="12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 xml:space="preserve">Der Wettlauf soll am </w:t>
      </w:r>
      <w:r w:rsidR="00832024">
        <w:rPr>
          <w:rFonts w:ascii="Scuba Offc" w:hAnsi="Scuba Offc" w:cs="Scuba Offc"/>
          <w:sz w:val="20"/>
          <w:szCs w:val="20"/>
        </w:rPr>
        <w:t>13</w:t>
      </w:r>
      <w:r w:rsidRPr="00951EFA">
        <w:rPr>
          <w:rFonts w:ascii="Scuba Offc" w:hAnsi="Scuba Offc" w:cs="Scuba Offc"/>
          <w:sz w:val="20"/>
          <w:szCs w:val="20"/>
        </w:rPr>
        <w:t>. Juni 202</w:t>
      </w:r>
      <w:r w:rsidR="00832024">
        <w:rPr>
          <w:rFonts w:ascii="Scuba Offc" w:hAnsi="Scuba Offc" w:cs="Scuba Offc"/>
          <w:sz w:val="20"/>
          <w:szCs w:val="20"/>
        </w:rPr>
        <w:t>5</w:t>
      </w:r>
      <w:r w:rsidRPr="00951EFA">
        <w:rPr>
          <w:rFonts w:ascii="Scuba Offc" w:hAnsi="Scuba Offc" w:cs="Scuba Offc"/>
          <w:sz w:val="20"/>
          <w:szCs w:val="20"/>
        </w:rPr>
        <w:t xml:space="preserve"> stattfinden. Vor unserer Schule wird ein 300 Meter langer Rundkurs abgesteckt, der von jeder Mannschaft möglichst oft in Staffelform durchlaufen wird.</w:t>
      </w:r>
    </w:p>
    <w:p w:rsidR="00CC3C86" w:rsidRPr="00951EFA" w:rsidRDefault="00CC3C86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b/>
          <w:sz w:val="20"/>
          <w:szCs w:val="20"/>
          <w:u w:val="single"/>
        </w:rPr>
      </w:pPr>
      <w:r w:rsidRPr="00951EFA">
        <w:rPr>
          <w:rFonts w:ascii="Scuba Offc" w:hAnsi="Scuba Offc" w:cs="Scuba Offc"/>
          <w:b/>
          <w:sz w:val="20"/>
          <w:szCs w:val="20"/>
          <w:u w:val="single"/>
        </w:rPr>
        <w:t>Ausschreibung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60 Min. Staffellauf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b/>
          <w:sz w:val="20"/>
          <w:szCs w:val="20"/>
        </w:rPr>
        <w:t xml:space="preserve">am Freitag, den </w:t>
      </w:r>
      <w:r w:rsidR="00832024">
        <w:rPr>
          <w:rFonts w:ascii="Scuba Offc" w:hAnsi="Scuba Offc" w:cs="Scuba Offc"/>
          <w:b/>
          <w:sz w:val="20"/>
          <w:szCs w:val="20"/>
        </w:rPr>
        <w:t>13. Juni 2025</w:t>
      </w: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Begrüßung – Einweisung usw.</w:t>
      </w:r>
      <w:r w:rsidRPr="00951EFA">
        <w:rPr>
          <w:rFonts w:ascii="Scuba Offc" w:hAnsi="Scuba Offc" w:cs="Scuba Offc"/>
          <w:sz w:val="20"/>
          <w:szCs w:val="20"/>
        </w:rPr>
        <w:tab/>
        <w:t>9:15 Uhr</w:t>
      </w: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Start: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>9:45 Uhr vor der Hermann-Reske-Schule</w:t>
      </w: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Lauf</w:t>
      </w:r>
      <w:r w:rsidR="00F24710">
        <w:rPr>
          <w:rFonts w:ascii="Scuba Offc" w:hAnsi="Scuba Offc" w:cs="Scuba Offc"/>
          <w:sz w:val="20"/>
          <w:szCs w:val="20"/>
        </w:rPr>
        <w:t>e</w:t>
      </w:r>
      <w:r w:rsidRPr="00951EFA">
        <w:rPr>
          <w:rFonts w:ascii="Scuba Offc" w:hAnsi="Scuba Offc" w:cs="Scuba Offc"/>
          <w:sz w:val="20"/>
          <w:szCs w:val="20"/>
        </w:rPr>
        <w:t>nde: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>10:45 Uhr</w:t>
      </w: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Siegerehrung: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>ca. 11:15 Uhr</w:t>
      </w: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Mannschaftsgröße: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>Max. 10 Läufer*innen je Mannschaft</w:t>
      </w:r>
    </w:p>
    <w:p w:rsidR="00951EFA" w:rsidRP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0"/>
          <w:tab w:val="left" w:pos="4296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Sieger:</w:t>
      </w:r>
      <w:r w:rsidRPr="00951EFA">
        <w:rPr>
          <w:rFonts w:ascii="Scuba Offc" w:hAnsi="Scuba Offc" w:cs="Scuba Offc"/>
          <w:sz w:val="20"/>
          <w:szCs w:val="20"/>
        </w:rPr>
        <w:tab/>
        <w:t xml:space="preserve">Getreu dem olympischen Motto „dabei sein </w:t>
      </w:r>
      <w:r w:rsidR="00E34664">
        <w:rPr>
          <w:rFonts w:ascii="Scuba Offc" w:hAnsi="Scuba Offc" w:cs="Scuba Offc"/>
          <w:sz w:val="20"/>
          <w:szCs w:val="20"/>
        </w:rPr>
        <w:t>ist alles“ ist jeder Teilnehmende</w:t>
      </w:r>
      <w:r w:rsidRPr="00951EFA">
        <w:rPr>
          <w:rFonts w:ascii="Scuba Offc" w:hAnsi="Scuba Offc" w:cs="Scuba Offc"/>
          <w:sz w:val="20"/>
          <w:szCs w:val="20"/>
        </w:rPr>
        <w:t xml:space="preserve"> ein Sieger und erhält eine Urkunde mit der gelaufenen Meterzahl seiner Mannschaft.</w:t>
      </w:r>
    </w:p>
    <w:p w:rsidR="00832024" w:rsidRDefault="00832024" w:rsidP="00DE6BC8">
      <w:pPr>
        <w:tabs>
          <w:tab w:val="left" w:pos="2268"/>
          <w:tab w:val="left" w:pos="4253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362A81" w:rsidRDefault="00832024" w:rsidP="00DE6BC8">
      <w:pPr>
        <w:tabs>
          <w:tab w:val="left" w:pos="2268"/>
          <w:tab w:val="left" w:pos="4253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Meldung: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 xml:space="preserve">Bitte bis zum </w:t>
      </w:r>
      <w:r w:rsidR="00362A81">
        <w:rPr>
          <w:rFonts w:ascii="Scuba Offc" w:hAnsi="Scuba Offc" w:cs="Scuba Offc"/>
          <w:sz w:val="20"/>
          <w:szCs w:val="20"/>
        </w:rPr>
        <w:t>22</w:t>
      </w:r>
      <w:r>
        <w:rPr>
          <w:rFonts w:ascii="Scuba Offc" w:hAnsi="Scuba Offc" w:cs="Scuba Offc"/>
          <w:sz w:val="20"/>
          <w:szCs w:val="20"/>
        </w:rPr>
        <w:t>. Mai 2025</w:t>
      </w:r>
    </w:p>
    <w:p w:rsidR="00362A81" w:rsidRDefault="00362A81" w:rsidP="00362A81">
      <w:pPr>
        <w:spacing w:line="240" w:lineRule="auto"/>
        <w:rPr>
          <w:rFonts w:ascii="Scuba Offc" w:hAnsi="Scuba Offc" w:cs="Scuba Offc"/>
          <w:sz w:val="20"/>
          <w:szCs w:val="20"/>
        </w:rPr>
      </w:pPr>
    </w:p>
    <w:p w:rsidR="00832024" w:rsidRPr="00951EFA" w:rsidRDefault="00832024" w:rsidP="00362A81">
      <w:pPr>
        <w:spacing w:line="240" w:lineRule="auto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An: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</w:r>
      <w:r w:rsidR="00362A81">
        <w:rPr>
          <w:rFonts w:ascii="Scuba Offc" w:hAnsi="Scuba Offc" w:cs="Scuba Offc"/>
          <w:sz w:val="20"/>
          <w:szCs w:val="20"/>
        </w:rPr>
        <w:tab/>
      </w:r>
      <w:r w:rsidR="00362A81">
        <w:rPr>
          <w:rFonts w:ascii="Scuba Offc" w:hAnsi="Scuba Offc" w:cs="Scuba Offc"/>
          <w:sz w:val="20"/>
          <w:szCs w:val="20"/>
        </w:rPr>
        <w:tab/>
      </w:r>
      <w:r w:rsidR="00362A81">
        <w:rPr>
          <w:rFonts w:ascii="Scuba Offc" w:hAnsi="Scuba Offc" w:cs="Scuba Offc"/>
          <w:sz w:val="20"/>
          <w:szCs w:val="20"/>
        </w:rPr>
        <w:tab/>
      </w:r>
      <w:r w:rsidR="00362A81">
        <w:rPr>
          <w:rFonts w:ascii="Scuba Offc" w:hAnsi="Scuba Offc" w:cs="Scuba Offc"/>
          <w:sz w:val="20"/>
          <w:szCs w:val="20"/>
        </w:rPr>
        <w:tab/>
        <w:t xml:space="preserve"> </w:t>
      </w:r>
      <w:hyperlink r:id="rId8" w:history="1">
        <w:r w:rsidR="00362A81" w:rsidRPr="00593FAB">
          <w:rPr>
            <w:rStyle w:val="Hyperlink"/>
            <w:rFonts w:ascii="Scuba Offc" w:hAnsi="Scuba Offc" w:cs="Scuba Offc"/>
            <w:sz w:val="20"/>
            <w:szCs w:val="20"/>
          </w:rPr>
          <w:t>hermann-reske-schule@lobetalarbeit.de</w:t>
        </w:r>
      </w:hyperlink>
      <w:r w:rsidRPr="00951EFA">
        <w:rPr>
          <w:rFonts w:ascii="Scuba Offc" w:hAnsi="Scuba Offc" w:cs="Scuba Offc"/>
          <w:sz w:val="20"/>
          <w:szCs w:val="20"/>
        </w:rPr>
        <w:t xml:space="preserve"> </w:t>
      </w:r>
    </w:p>
    <w:p w:rsidR="00832024" w:rsidRPr="00951EFA" w:rsidRDefault="00362A81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>
        <w:rPr>
          <w:rFonts w:ascii="Scuba Offc" w:hAnsi="Scuba Offc" w:cs="Scuba Offc"/>
          <w:sz w:val="20"/>
          <w:szCs w:val="20"/>
        </w:rPr>
        <w:tab/>
      </w:r>
      <w:r>
        <w:rPr>
          <w:rFonts w:ascii="Scuba Offc" w:hAnsi="Scuba Offc" w:cs="Scuba Offc"/>
          <w:sz w:val="20"/>
          <w:szCs w:val="20"/>
        </w:rPr>
        <w:tab/>
      </w:r>
      <w:r w:rsidR="00832024" w:rsidRPr="00951EFA">
        <w:rPr>
          <w:rFonts w:ascii="Scuba Offc" w:hAnsi="Scuba Offc" w:cs="Scuba Offc"/>
          <w:sz w:val="20"/>
          <w:szCs w:val="20"/>
        </w:rPr>
        <w:t>oder telefonisch unter 05141 / 401</w:t>
      </w:r>
      <w:r w:rsidR="00E34664">
        <w:rPr>
          <w:rFonts w:ascii="Scuba Offc" w:hAnsi="Scuba Offc" w:cs="Scuba Offc"/>
          <w:sz w:val="20"/>
          <w:szCs w:val="20"/>
        </w:rPr>
        <w:t xml:space="preserve"> </w:t>
      </w:r>
      <w:r w:rsidR="00832024" w:rsidRPr="00951EFA">
        <w:rPr>
          <w:rFonts w:ascii="Scuba Offc" w:hAnsi="Scuba Offc" w:cs="Scuba Offc"/>
          <w:sz w:val="20"/>
          <w:szCs w:val="20"/>
        </w:rPr>
        <w:t>247</w:t>
      </w:r>
    </w:p>
    <w:p w:rsidR="00832024" w:rsidRDefault="00832024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</w:p>
    <w:p w:rsidR="00951EFA" w:rsidRDefault="00951EFA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Verpflegun</w:t>
      </w:r>
      <w:r w:rsidR="00211E0C">
        <w:rPr>
          <w:rFonts w:ascii="Scuba Offc" w:hAnsi="Scuba Offc" w:cs="Scuba Offc"/>
          <w:sz w:val="20"/>
          <w:szCs w:val="20"/>
        </w:rPr>
        <w:t>g:</w:t>
      </w:r>
      <w:r w:rsidR="00211E0C">
        <w:rPr>
          <w:rFonts w:ascii="Scuba Offc" w:hAnsi="Scuba Offc" w:cs="Scuba Offc"/>
          <w:sz w:val="20"/>
          <w:szCs w:val="20"/>
        </w:rPr>
        <w:tab/>
      </w:r>
      <w:r w:rsidR="00211E0C">
        <w:rPr>
          <w:rFonts w:ascii="Scuba Offc" w:hAnsi="Scuba Offc" w:cs="Scuba Offc"/>
          <w:sz w:val="20"/>
          <w:szCs w:val="20"/>
        </w:rPr>
        <w:tab/>
      </w:r>
      <w:r w:rsidR="00E34664">
        <w:rPr>
          <w:rFonts w:ascii="Scuba Offc" w:hAnsi="Scuba Offc" w:cs="Scuba Offc"/>
          <w:sz w:val="20"/>
          <w:szCs w:val="20"/>
        </w:rPr>
        <w:t xml:space="preserve">Wasser mit und ohne Sprudel wird gestellt, ansonsten verpflegen sich </w:t>
      </w:r>
      <w:r w:rsidR="00362A81">
        <w:rPr>
          <w:rFonts w:ascii="Scuba Offc" w:hAnsi="Scuba Offc" w:cs="Scuba Offc"/>
          <w:sz w:val="20"/>
          <w:szCs w:val="20"/>
        </w:rPr>
        <w:t xml:space="preserve">bitte </w:t>
      </w:r>
      <w:r w:rsidR="00E34664">
        <w:rPr>
          <w:rFonts w:ascii="Scuba Offc" w:hAnsi="Scuba Offc" w:cs="Scuba Offc"/>
          <w:sz w:val="20"/>
          <w:szCs w:val="20"/>
        </w:rPr>
        <w:t xml:space="preserve">alle selbst. </w:t>
      </w:r>
      <w:r w:rsidRPr="00951EFA">
        <w:rPr>
          <w:rFonts w:ascii="Scuba Offc" w:hAnsi="Scuba Offc" w:cs="Scuba Offc"/>
          <w:sz w:val="20"/>
          <w:szCs w:val="20"/>
        </w:rPr>
        <w:t xml:space="preserve"> </w:t>
      </w:r>
    </w:p>
    <w:p w:rsidR="00285F15" w:rsidRDefault="00285F15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285F15" w:rsidP="00DE6BC8">
      <w:pPr>
        <w:tabs>
          <w:tab w:val="left" w:pos="2268"/>
          <w:tab w:val="left" w:pos="4296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  <w:r>
        <w:rPr>
          <w:rFonts w:ascii="Scuba Offc" w:hAnsi="Scuba Offc" w:cs="Scuba Offc"/>
          <w:sz w:val="20"/>
          <w:szCs w:val="20"/>
        </w:rPr>
        <w:t>Kosten:</w:t>
      </w:r>
      <w:r>
        <w:rPr>
          <w:rFonts w:ascii="Scuba Offc" w:hAnsi="Scuba Offc" w:cs="Scuba Offc"/>
          <w:sz w:val="20"/>
          <w:szCs w:val="20"/>
        </w:rPr>
        <w:tab/>
      </w:r>
      <w:r>
        <w:rPr>
          <w:rFonts w:ascii="Scuba Offc" w:hAnsi="Scuba Offc" w:cs="Scuba Offc"/>
          <w:sz w:val="20"/>
          <w:szCs w:val="20"/>
        </w:rPr>
        <w:tab/>
        <w:t xml:space="preserve">Die Teilnahmekosten betragen </w:t>
      </w:r>
      <w:r w:rsidR="00E34664">
        <w:rPr>
          <w:rFonts w:ascii="Scuba Offc" w:hAnsi="Scuba Offc" w:cs="Scuba Offc"/>
          <w:sz w:val="20"/>
          <w:szCs w:val="20"/>
        </w:rPr>
        <w:t>für die Organisation (Medaillen, Urkunden etc.</w:t>
      </w:r>
      <w:r>
        <w:rPr>
          <w:rFonts w:ascii="Scuba Offc" w:hAnsi="Scuba Offc" w:cs="Scuba Offc"/>
          <w:sz w:val="20"/>
          <w:szCs w:val="20"/>
        </w:rPr>
        <w:t xml:space="preserve">) je Mannschaft </w:t>
      </w:r>
      <w:r w:rsidR="00E34664">
        <w:rPr>
          <w:rFonts w:ascii="Scuba Offc" w:hAnsi="Scuba Offc" w:cs="Scuba Offc"/>
          <w:sz w:val="20"/>
          <w:szCs w:val="20"/>
        </w:rPr>
        <w:t>1</w:t>
      </w:r>
      <w:r w:rsidR="00211E0C">
        <w:rPr>
          <w:rFonts w:ascii="Scuba Offc" w:hAnsi="Scuba Offc" w:cs="Scuba Offc"/>
          <w:sz w:val="20"/>
          <w:szCs w:val="20"/>
        </w:rPr>
        <w:t>0</w:t>
      </w:r>
      <w:r w:rsidR="00DE6BC8">
        <w:rPr>
          <w:rFonts w:ascii="Scuba Offc" w:hAnsi="Scuba Offc" w:cs="Scuba Offc"/>
          <w:sz w:val="20"/>
          <w:szCs w:val="20"/>
        </w:rPr>
        <w:t xml:space="preserve">,00 </w:t>
      </w:r>
      <w:r>
        <w:rPr>
          <w:rFonts w:ascii="Scuba Offc" w:hAnsi="Scuba Offc" w:cs="Scuba Offc"/>
          <w:sz w:val="20"/>
          <w:szCs w:val="20"/>
        </w:rPr>
        <w:t>Euro und sind vor dem Start bei der Veranstaltungsleitung</w:t>
      </w:r>
      <w:r w:rsidR="00DE6BC8">
        <w:rPr>
          <w:rFonts w:ascii="Scuba Offc" w:hAnsi="Scuba Offc" w:cs="Scuba Offc"/>
          <w:sz w:val="20"/>
          <w:szCs w:val="20"/>
        </w:rPr>
        <w:t xml:space="preserve"> am Informations- und Verpflegungsstand</w:t>
      </w:r>
      <w:r>
        <w:rPr>
          <w:rFonts w:ascii="Scuba Offc" w:hAnsi="Scuba Offc" w:cs="Scuba Offc"/>
          <w:sz w:val="20"/>
          <w:szCs w:val="20"/>
        </w:rPr>
        <w:t xml:space="preserve"> zu entrichten.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Achtung: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  <w:t>Die Hermann-Reske-Schule haftet nicht für Schadensfälle.</w:t>
      </w:r>
    </w:p>
    <w:p w:rsidR="00951EFA" w:rsidRPr="00951EFA" w:rsidRDefault="00951EFA" w:rsidP="00DE6BC8">
      <w:pPr>
        <w:tabs>
          <w:tab w:val="left" w:pos="2268"/>
          <w:tab w:val="left" w:pos="4272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E34664">
      <w:pPr>
        <w:tabs>
          <w:tab w:val="left" w:pos="2268"/>
          <w:tab w:val="left" w:pos="4253"/>
          <w:tab w:val="left" w:pos="6804"/>
          <w:tab w:val="left" w:pos="7938"/>
        </w:tabs>
        <w:spacing w:line="240" w:lineRule="auto"/>
        <w:ind w:left="4248" w:hanging="4248"/>
        <w:jc w:val="both"/>
        <w:rPr>
          <w:rFonts w:ascii="Scuba Offc" w:hAnsi="Scuba Offc" w:cs="Scuba Offc"/>
          <w:sz w:val="20"/>
          <w:szCs w:val="20"/>
        </w:rPr>
      </w:pPr>
      <w:r w:rsidRPr="00951EFA">
        <w:rPr>
          <w:rFonts w:ascii="Scuba Offc" w:hAnsi="Scuba Offc" w:cs="Scuba Offc"/>
          <w:sz w:val="20"/>
          <w:szCs w:val="20"/>
        </w:rPr>
        <w:t>Parkplätze:</w:t>
      </w:r>
      <w:r w:rsidRPr="00951EFA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ab/>
      </w:r>
      <w:r w:rsidR="00E34664">
        <w:rPr>
          <w:rFonts w:ascii="Scuba Offc" w:hAnsi="Scuba Offc" w:cs="Scuba Offc"/>
          <w:sz w:val="20"/>
          <w:szCs w:val="20"/>
        </w:rPr>
        <w:tab/>
      </w:r>
      <w:r w:rsidRPr="00951EFA">
        <w:rPr>
          <w:rFonts w:ascii="Scuba Offc" w:hAnsi="Scuba Offc" w:cs="Scuba Offc"/>
          <w:sz w:val="20"/>
          <w:szCs w:val="20"/>
        </w:rPr>
        <w:t>Stehen gegenüber der Lobetalarbeit zur Verfügung</w:t>
      </w:r>
      <w:r w:rsidR="00E34664">
        <w:rPr>
          <w:rFonts w:ascii="Scuba Offc" w:hAnsi="Scuba Offc" w:cs="Scuba Offc"/>
          <w:sz w:val="20"/>
          <w:szCs w:val="20"/>
        </w:rPr>
        <w:t xml:space="preserve"> (Schwarzerden)</w:t>
      </w:r>
      <w:r w:rsidRPr="00951EFA">
        <w:rPr>
          <w:rFonts w:ascii="Scuba Offc" w:hAnsi="Scuba Offc" w:cs="Scuba Offc"/>
          <w:sz w:val="20"/>
          <w:szCs w:val="20"/>
        </w:rPr>
        <w:t>.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E34664" w:rsidRDefault="00A00B28" w:rsidP="00A00B2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A00B28">
        <w:rPr>
          <w:rFonts w:ascii="Scuba Offc" w:hAnsi="Scuba Offc" w:cs="Scuba Offc"/>
          <w:b/>
          <w:sz w:val="20"/>
          <w:szCs w:val="20"/>
          <w:u w:val="single"/>
        </w:rPr>
        <w:t>Wichtiger Hinweis:</w:t>
      </w:r>
      <w:r w:rsidRPr="00A00B28">
        <w:rPr>
          <w:rFonts w:ascii="Scuba Offc" w:hAnsi="Scuba Offc" w:cs="Scuba Offc"/>
          <w:b/>
          <w:sz w:val="20"/>
          <w:szCs w:val="20"/>
        </w:rPr>
        <w:t xml:space="preserve"> </w:t>
      </w:r>
      <w:r w:rsidRPr="00E34664">
        <w:rPr>
          <w:rFonts w:ascii="Scuba Offc" w:hAnsi="Scuba Offc" w:cs="Scuba Offc"/>
          <w:sz w:val="20"/>
          <w:szCs w:val="20"/>
        </w:rPr>
        <w:t>Unsere Veranstaltungen werden fotografisch begleitet. Die Teilnehmenden</w:t>
      </w:r>
      <w:r w:rsidR="001F3EAC">
        <w:rPr>
          <w:rFonts w:ascii="Scuba Offc" w:hAnsi="Scuba Offc" w:cs="Scuba Offc"/>
          <w:sz w:val="20"/>
          <w:szCs w:val="20"/>
        </w:rPr>
        <w:t xml:space="preserve"> </w:t>
      </w:r>
      <w:r w:rsidRPr="00E34664">
        <w:rPr>
          <w:rFonts w:ascii="Scuba Offc" w:hAnsi="Scuba Offc" w:cs="Scuba Offc"/>
          <w:sz w:val="20"/>
          <w:szCs w:val="20"/>
        </w:rPr>
        <w:t>erklären mit ihrer Teilnahme ihr Einverständnis, dass der Lobetalarbeit e.V. vor, während</w:t>
      </w:r>
      <w:r w:rsidR="001F3EAC">
        <w:rPr>
          <w:rFonts w:ascii="Scuba Offc" w:hAnsi="Scuba Offc" w:cs="Scuba Offc"/>
          <w:sz w:val="20"/>
          <w:szCs w:val="20"/>
        </w:rPr>
        <w:t xml:space="preserve"> </w:t>
      </w:r>
      <w:r w:rsidRPr="00E34664">
        <w:rPr>
          <w:rFonts w:ascii="Scuba Offc" w:hAnsi="Scuba Offc" w:cs="Scuba Offc"/>
          <w:sz w:val="20"/>
          <w:szCs w:val="20"/>
        </w:rPr>
        <w:t xml:space="preserve">oder nach der </w:t>
      </w:r>
      <w:r w:rsidR="001F3EAC" w:rsidRPr="00E34664">
        <w:rPr>
          <w:rFonts w:ascii="Scuba Offc" w:hAnsi="Scuba Offc" w:cs="Scuba Offc"/>
          <w:sz w:val="20"/>
          <w:szCs w:val="20"/>
        </w:rPr>
        <w:t>Ver</w:t>
      </w:r>
      <w:r w:rsidR="001F3EAC">
        <w:rPr>
          <w:rFonts w:ascii="Scuba Offc" w:hAnsi="Scuba Offc" w:cs="Scuba Offc"/>
          <w:sz w:val="20"/>
          <w:szCs w:val="20"/>
        </w:rPr>
        <w:t>a</w:t>
      </w:r>
      <w:r w:rsidR="001F3EAC" w:rsidRPr="00E34664">
        <w:rPr>
          <w:rFonts w:ascii="Scuba Offc" w:hAnsi="Scuba Offc" w:cs="Scuba Offc"/>
          <w:sz w:val="20"/>
          <w:szCs w:val="20"/>
        </w:rPr>
        <w:t>nstaltung</w:t>
      </w:r>
      <w:r w:rsidRPr="00E34664">
        <w:rPr>
          <w:rFonts w:ascii="Scuba Offc" w:hAnsi="Scuba Offc" w:cs="Scuba Offc"/>
          <w:sz w:val="20"/>
          <w:szCs w:val="20"/>
        </w:rPr>
        <w:t xml:space="preserve"> entstandenes Fotomaterial zum Zwecke der Presse- und</w:t>
      </w:r>
      <w:r w:rsidR="001F3EAC">
        <w:rPr>
          <w:rFonts w:ascii="Scuba Offc" w:hAnsi="Scuba Offc" w:cs="Scuba Offc"/>
          <w:sz w:val="20"/>
          <w:szCs w:val="20"/>
        </w:rPr>
        <w:t xml:space="preserve"> </w:t>
      </w:r>
      <w:r w:rsidRPr="00E34664">
        <w:rPr>
          <w:rFonts w:ascii="Scuba Offc" w:hAnsi="Scuba Offc" w:cs="Scuba Offc"/>
          <w:sz w:val="20"/>
          <w:szCs w:val="20"/>
        </w:rPr>
        <w:t>Öffentlichkeitsarbeit unter der Internetadresse www.lobetalarbeit.de und den sozialen Netzwerken z.B. Facebook, Twitter, Instagram nutzt. Er wird sich bemühen, ungünstige Fotos nicht zu veröffentlichen.</w:t>
      </w:r>
    </w:p>
    <w:p w:rsidR="00A00B28" w:rsidRPr="00951EFA" w:rsidRDefault="00A00B28" w:rsidP="00A00B2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Default="00285F15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bCs/>
          <w:sz w:val="20"/>
          <w:szCs w:val="20"/>
        </w:rPr>
      </w:pPr>
      <w:r>
        <w:rPr>
          <w:rFonts w:ascii="Scuba Offc" w:hAnsi="Scuba Offc" w:cs="Scuba Offc"/>
          <w:bCs/>
          <w:sz w:val="20"/>
          <w:szCs w:val="20"/>
        </w:rPr>
        <w:t xml:space="preserve">Wir freuen uns </w:t>
      </w:r>
      <w:r w:rsidR="00951EFA" w:rsidRPr="00951EFA">
        <w:rPr>
          <w:rFonts w:ascii="Scuba Offc" w:hAnsi="Scuba Offc" w:cs="Scuba Offc"/>
          <w:bCs/>
          <w:sz w:val="20"/>
          <w:szCs w:val="20"/>
        </w:rPr>
        <w:t>schon sehr auf den Lauf und auf Euch / Sie!</w:t>
      </w:r>
    </w:p>
    <w:p w:rsidR="00447383" w:rsidRDefault="00447383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bCs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  <w:r w:rsidRPr="00285F15">
        <w:rPr>
          <w:rFonts w:ascii="Scuba Offc" w:hAnsi="Scuba Offc" w:cs="Scuba Offc"/>
          <w:noProof/>
          <w:color w:val="548DD4" w:themeColor="text2" w:themeTint="99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125400</wp:posOffset>
            </wp:positionV>
            <wp:extent cx="2054225" cy="926465"/>
            <wp:effectExtent l="0" t="0" r="3175" b="6985"/>
            <wp:wrapNone/>
            <wp:docPr id="1" name="Grafik 1" descr="F:\Büro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üro\Unterschr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EFA">
        <w:rPr>
          <w:rFonts w:ascii="Scuba Offc" w:hAnsi="Scuba Offc" w:cs="Scuba Offc"/>
          <w:sz w:val="20"/>
          <w:szCs w:val="20"/>
        </w:rPr>
        <w:t>Herzliche Grüße</w:t>
      </w: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ind w:firstLine="708"/>
        <w:jc w:val="both"/>
        <w:rPr>
          <w:rFonts w:ascii="Scuba Offc" w:hAnsi="Scuba Offc" w:cs="Scuba Offc"/>
          <w:sz w:val="20"/>
          <w:szCs w:val="20"/>
        </w:rPr>
      </w:pPr>
    </w:p>
    <w:p w:rsidR="00951EFA" w:rsidRPr="00951EFA" w:rsidRDefault="00951EFA" w:rsidP="00DE6BC8">
      <w:pPr>
        <w:tabs>
          <w:tab w:val="left" w:pos="2268"/>
          <w:tab w:val="left" w:pos="3969"/>
          <w:tab w:val="left" w:pos="6804"/>
          <w:tab w:val="left" w:pos="7938"/>
        </w:tabs>
        <w:spacing w:line="240" w:lineRule="auto"/>
        <w:jc w:val="both"/>
        <w:rPr>
          <w:rFonts w:ascii="Scuba Offc" w:hAnsi="Scuba Offc" w:cs="Scuba Offc"/>
          <w:sz w:val="20"/>
          <w:szCs w:val="20"/>
        </w:rPr>
      </w:pPr>
    </w:p>
    <w:p w:rsidR="00A95010" w:rsidRPr="0091396C" w:rsidRDefault="00A95010" w:rsidP="00DE6BC8">
      <w:pPr>
        <w:jc w:val="both"/>
      </w:pPr>
    </w:p>
    <w:p w:rsidR="00951EFA" w:rsidRDefault="00951EFA" w:rsidP="00DE6BC8">
      <w:pPr>
        <w:jc w:val="both"/>
      </w:pPr>
    </w:p>
    <w:p w:rsidR="00A457F3" w:rsidRPr="0091396C" w:rsidRDefault="00A457F3" w:rsidP="00DE6BC8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Jörn Fangman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Jörn Fangmann</w:t>
      </w:r>
      <w:r>
        <w:fldChar w:fldCharType="end"/>
      </w:r>
    </w:p>
    <w:p w:rsidR="00A457F3" w:rsidRDefault="00A457F3" w:rsidP="00DE6BC8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Schulleitu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Schulleitung</w:t>
      </w:r>
      <w:r>
        <w:fldChar w:fldCharType="end"/>
      </w:r>
    </w:p>
    <w:sectPr w:rsidR="00A457F3" w:rsidSect="00362A81">
      <w:footerReference w:type="default" r:id="rId10"/>
      <w:headerReference w:type="first" r:id="rId11"/>
      <w:pgSz w:w="11906" w:h="16838" w:code="9"/>
      <w:pgMar w:top="1276" w:right="851" w:bottom="2268" w:left="1247" w:header="454" w:footer="106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14" w:rsidRDefault="009B2314" w:rsidP="005B6F3C">
      <w:r>
        <w:separator/>
      </w:r>
    </w:p>
  </w:endnote>
  <w:endnote w:type="continuationSeparator" w:id="0">
    <w:p w:rsidR="009B2314" w:rsidRDefault="009B2314" w:rsidP="005B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uba Offc">
    <w:panose1 w:val="020B0504020101020102"/>
    <w:charset w:val="00"/>
    <w:family w:val="swiss"/>
    <w:pitch w:val="variable"/>
    <w:sig w:usb0="A00000EF" w:usb1="4000205B" w:usb2="00000008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0" w:rsidRPr="00520F49" w:rsidRDefault="00DE0FF0" w:rsidP="00451EA8">
    <w:pPr>
      <w:pStyle w:val="Fuzeile"/>
    </w:pPr>
    <w:r w:rsidRPr="00520F49">
      <w:t xml:space="preserve">Seite </w:t>
    </w:r>
    <w:r w:rsidRPr="00520F49">
      <w:fldChar w:fldCharType="begin"/>
    </w:r>
    <w:r w:rsidRPr="00520F49">
      <w:instrText>PAGE  \* Arabic  \* MERGEFORMAT</w:instrText>
    </w:r>
    <w:r w:rsidRPr="00520F49">
      <w:fldChar w:fldCharType="separate"/>
    </w:r>
    <w:r w:rsidR="00362A81">
      <w:rPr>
        <w:noProof/>
      </w:rPr>
      <w:t>2</w:t>
    </w:r>
    <w:r w:rsidRPr="00520F49">
      <w:fldChar w:fldCharType="end"/>
    </w:r>
    <w:r w:rsidRPr="00520F49">
      <w:t xml:space="preserve"> von </w:t>
    </w:r>
    <w:fldSimple w:instr="NUMPAGES  \* Arabic  \* MERGEFORMAT">
      <w:r w:rsidR="00362A8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14" w:rsidRDefault="009B2314" w:rsidP="005B6F3C">
      <w:r>
        <w:separator/>
      </w:r>
    </w:p>
  </w:footnote>
  <w:footnote w:type="continuationSeparator" w:id="0">
    <w:p w:rsidR="009B2314" w:rsidRDefault="009B2314" w:rsidP="005B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0" w:rsidRDefault="00DE0FF0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5559D2" wp14:editId="2136B9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1495"/>
          <wp:effectExtent l="0" t="0" r="381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 lc verein seite 1-f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9DA"/>
    <w:multiLevelType w:val="hybridMultilevel"/>
    <w:tmpl w:val="F482E5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A75"/>
    <w:multiLevelType w:val="hybridMultilevel"/>
    <w:tmpl w:val="261EAA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FA"/>
    <w:rsid w:val="00004036"/>
    <w:rsid w:val="00021513"/>
    <w:rsid w:val="0002688E"/>
    <w:rsid w:val="0004424F"/>
    <w:rsid w:val="00052B87"/>
    <w:rsid w:val="000636AF"/>
    <w:rsid w:val="000666B6"/>
    <w:rsid w:val="00075C57"/>
    <w:rsid w:val="000C0D8B"/>
    <w:rsid w:val="000D16CD"/>
    <w:rsid w:val="000D3C61"/>
    <w:rsid w:val="000E5ECB"/>
    <w:rsid w:val="000F438A"/>
    <w:rsid w:val="00107BAF"/>
    <w:rsid w:val="00123FD4"/>
    <w:rsid w:val="0012613A"/>
    <w:rsid w:val="001304C9"/>
    <w:rsid w:val="00182CF7"/>
    <w:rsid w:val="001D5193"/>
    <w:rsid w:val="001E3548"/>
    <w:rsid w:val="001E501C"/>
    <w:rsid w:val="001F3EAC"/>
    <w:rsid w:val="00210F1A"/>
    <w:rsid w:val="00211E0C"/>
    <w:rsid w:val="00216D0F"/>
    <w:rsid w:val="00222B9C"/>
    <w:rsid w:val="002263D0"/>
    <w:rsid w:val="00245A3A"/>
    <w:rsid w:val="00250A0F"/>
    <w:rsid w:val="002714A0"/>
    <w:rsid w:val="00283508"/>
    <w:rsid w:val="00285F15"/>
    <w:rsid w:val="0029043B"/>
    <w:rsid w:val="00297ADD"/>
    <w:rsid w:val="002A2ED3"/>
    <w:rsid w:val="002B2521"/>
    <w:rsid w:val="002B55F9"/>
    <w:rsid w:val="002D3307"/>
    <w:rsid w:val="003133CF"/>
    <w:rsid w:val="00362A81"/>
    <w:rsid w:val="003633C5"/>
    <w:rsid w:val="00391B6F"/>
    <w:rsid w:val="003977BF"/>
    <w:rsid w:val="003B550B"/>
    <w:rsid w:val="003C7ACA"/>
    <w:rsid w:val="00401AF8"/>
    <w:rsid w:val="0040434A"/>
    <w:rsid w:val="004076B6"/>
    <w:rsid w:val="0041557C"/>
    <w:rsid w:val="0042097E"/>
    <w:rsid w:val="00425FD9"/>
    <w:rsid w:val="00441B47"/>
    <w:rsid w:val="00447383"/>
    <w:rsid w:val="00451EA8"/>
    <w:rsid w:val="00465347"/>
    <w:rsid w:val="004A0454"/>
    <w:rsid w:val="004B272A"/>
    <w:rsid w:val="004C179D"/>
    <w:rsid w:val="004C3641"/>
    <w:rsid w:val="004D139F"/>
    <w:rsid w:val="004E3AEB"/>
    <w:rsid w:val="00502137"/>
    <w:rsid w:val="00520F49"/>
    <w:rsid w:val="00542F6D"/>
    <w:rsid w:val="00553B5D"/>
    <w:rsid w:val="00561F6F"/>
    <w:rsid w:val="00573709"/>
    <w:rsid w:val="005B6F3C"/>
    <w:rsid w:val="005C610E"/>
    <w:rsid w:val="005E024B"/>
    <w:rsid w:val="005E149A"/>
    <w:rsid w:val="005E2227"/>
    <w:rsid w:val="005F20DE"/>
    <w:rsid w:val="006064FB"/>
    <w:rsid w:val="00615A9C"/>
    <w:rsid w:val="006377B5"/>
    <w:rsid w:val="00643610"/>
    <w:rsid w:val="00643B94"/>
    <w:rsid w:val="00673DA7"/>
    <w:rsid w:val="006A4126"/>
    <w:rsid w:val="006B3E30"/>
    <w:rsid w:val="006D4F1A"/>
    <w:rsid w:val="006E3827"/>
    <w:rsid w:val="0072042B"/>
    <w:rsid w:val="0074369B"/>
    <w:rsid w:val="00764793"/>
    <w:rsid w:val="00776E55"/>
    <w:rsid w:val="0078221C"/>
    <w:rsid w:val="00795124"/>
    <w:rsid w:val="007A75C0"/>
    <w:rsid w:val="00832024"/>
    <w:rsid w:val="008566D0"/>
    <w:rsid w:val="0086534B"/>
    <w:rsid w:val="00871461"/>
    <w:rsid w:val="008756E2"/>
    <w:rsid w:val="00886CA9"/>
    <w:rsid w:val="008B1A10"/>
    <w:rsid w:val="008C2197"/>
    <w:rsid w:val="0090769C"/>
    <w:rsid w:val="0091396C"/>
    <w:rsid w:val="00917F26"/>
    <w:rsid w:val="00920457"/>
    <w:rsid w:val="00927EE0"/>
    <w:rsid w:val="00951E8A"/>
    <w:rsid w:val="00951EFA"/>
    <w:rsid w:val="00965154"/>
    <w:rsid w:val="0099689A"/>
    <w:rsid w:val="009B2314"/>
    <w:rsid w:val="009B5BF7"/>
    <w:rsid w:val="009C1088"/>
    <w:rsid w:val="009E2827"/>
    <w:rsid w:val="009E4786"/>
    <w:rsid w:val="00A00B28"/>
    <w:rsid w:val="00A01B29"/>
    <w:rsid w:val="00A06312"/>
    <w:rsid w:val="00A13523"/>
    <w:rsid w:val="00A32713"/>
    <w:rsid w:val="00A36F86"/>
    <w:rsid w:val="00A3725D"/>
    <w:rsid w:val="00A457F3"/>
    <w:rsid w:val="00A4613A"/>
    <w:rsid w:val="00A5698F"/>
    <w:rsid w:val="00A719A7"/>
    <w:rsid w:val="00A843CC"/>
    <w:rsid w:val="00A84C22"/>
    <w:rsid w:val="00A90E63"/>
    <w:rsid w:val="00A95010"/>
    <w:rsid w:val="00B12CE3"/>
    <w:rsid w:val="00B36352"/>
    <w:rsid w:val="00B406F2"/>
    <w:rsid w:val="00B6268E"/>
    <w:rsid w:val="00B6586F"/>
    <w:rsid w:val="00B70537"/>
    <w:rsid w:val="00B71EFB"/>
    <w:rsid w:val="00B73911"/>
    <w:rsid w:val="00B809E1"/>
    <w:rsid w:val="00B85239"/>
    <w:rsid w:val="00B90A3B"/>
    <w:rsid w:val="00B9412B"/>
    <w:rsid w:val="00BC57A0"/>
    <w:rsid w:val="00BF5479"/>
    <w:rsid w:val="00C1026B"/>
    <w:rsid w:val="00C13059"/>
    <w:rsid w:val="00C2060E"/>
    <w:rsid w:val="00C2700D"/>
    <w:rsid w:val="00C439B7"/>
    <w:rsid w:val="00C56665"/>
    <w:rsid w:val="00C57D52"/>
    <w:rsid w:val="00C94913"/>
    <w:rsid w:val="00C959C0"/>
    <w:rsid w:val="00CA1E3B"/>
    <w:rsid w:val="00CB32B2"/>
    <w:rsid w:val="00CC02F9"/>
    <w:rsid w:val="00CC19A2"/>
    <w:rsid w:val="00CC2B11"/>
    <w:rsid w:val="00CC3C86"/>
    <w:rsid w:val="00CC66D8"/>
    <w:rsid w:val="00CD1089"/>
    <w:rsid w:val="00CD74BB"/>
    <w:rsid w:val="00CF52FA"/>
    <w:rsid w:val="00D03B45"/>
    <w:rsid w:val="00D3698E"/>
    <w:rsid w:val="00D85ED2"/>
    <w:rsid w:val="00D95536"/>
    <w:rsid w:val="00DA28A3"/>
    <w:rsid w:val="00DB5391"/>
    <w:rsid w:val="00DD419A"/>
    <w:rsid w:val="00DE0FF0"/>
    <w:rsid w:val="00DE6BC8"/>
    <w:rsid w:val="00DF2835"/>
    <w:rsid w:val="00E1340C"/>
    <w:rsid w:val="00E23DCF"/>
    <w:rsid w:val="00E34664"/>
    <w:rsid w:val="00E677DE"/>
    <w:rsid w:val="00E948ED"/>
    <w:rsid w:val="00E979C7"/>
    <w:rsid w:val="00EB0C83"/>
    <w:rsid w:val="00EB2C27"/>
    <w:rsid w:val="00EE0BE3"/>
    <w:rsid w:val="00F24710"/>
    <w:rsid w:val="00F47D88"/>
    <w:rsid w:val="00F614F5"/>
    <w:rsid w:val="00F81A7B"/>
    <w:rsid w:val="00F85381"/>
    <w:rsid w:val="00F9115F"/>
    <w:rsid w:val="00F92F51"/>
    <w:rsid w:val="00FC5538"/>
    <w:rsid w:val="00FD13B7"/>
    <w:rsid w:val="00FD3E89"/>
    <w:rsid w:val="00FE1A92"/>
    <w:rsid w:val="00FE5D23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9A88"/>
  <w15:docId w15:val="{648ACA5C-47F2-479C-906A-EA1B607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6D0"/>
    <w:pPr>
      <w:spacing w:line="259" w:lineRule="auto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396C"/>
    <w:pPr>
      <w:keepNext/>
      <w:keepLines/>
      <w:spacing w:before="26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13523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13523"/>
    <w:pPr>
      <w:keepNext/>
      <w:keepLines/>
      <w:outlineLvl w:val="2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4E3AEB"/>
    <w:pPr>
      <w:tabs>
        <w:tab w:val="left" w:pos="1134"/>
      </w:tabs>
      <w:spacing w:line="240" w:lineRule="auto"/>
    </w:pPr>
    <w:rPr>
      <w:sz w:val="18"/>
    </w:rPr>
  </w:style>
  <w:style w:type="paragraph" w:styleId="Kopfzeile">
    <w:name w:val="header"/>
    <w:basedOn w:val="Standard"/>
    <w:link w:val="KopfzeileZchn"/>
    <w:uiPriority w:val="99"/>
    <w:semiHidden/>
    <w:rsid w:val="005B6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53B5D"/>
    <w:rPr>
      <w:rFonts w:asciiTheme="minorHAnsi" w:hAnsiTheme="minorHAnsi"/>
      <w:sz w:val="22"/>
      <w:szCs w:val="24"/>
    </w:rPr>
  </w:style>
  <w:style w:type="paragraph" w:styleId="Fuzeile">
    <w:name w:val="footer"/>
    <w:basedOn w:val="Standard"/>
    <w:link w:val="FuzeileZchn"/>
    <w:uiPriority w:val="99"/>
    <w:semiHidden/>
    <w:rsid w:val="00451EA8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semiHidden/>
    <w:rsid w:val="00553B5D"/>
    <w:rPr>
      <w:rFonts w:asciiTheme="minorHAnsi" w:hAnsiTheme="minorHAnsi"/>
      <w:sz w:val="18"/>
      <w:szCs w:val="24"/>
    </w:rPr>
  </w:style>
  <w:style w:type="paragraph" w:styleId="Sprechblasentext">
    <w:name w:val="Balloon Text"/>
    <w:basedOn w:val="Standard"/>
    <w:link w:val="SprechblasentextZchn"/>
    <w:semiHidden/>
    <w:rsid w:val="000636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553B5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semiHidden/>
    <w:qFormat/>
    <w:rsid w:val="0072042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rsid w:val="00B6586F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3B5D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B6586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91396C"/>
    <w:rPr>
      <w:rFonts w:asciiTheme="majorHAnsi" w:eastAsiaTheme="majorEastAsia" w:hAnsiTheme="majorHAnsi" w:cstheme="majorBidi"/>
      <w:b/>
      <w:sz w:val="2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95536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45A3A"/>
    <w:rPr>
      <w:color w:val="605E5C"/>
      <w:shd w:val="clear" w:color="auto" w:fill="E1DFDD"/>
    </w:rPr>
  </w:style>
  <w:style w:type="paragraph" w:customStyle="1" w:styleId="Betreffzeile">
    <w:name w:val="Betreffzeile"/>
    <w:basedOn w:val="Standard"/>
    <w:next w:val="Standard"/>
    <w:qFormat/>
    <w:rsid w:val="00A01B29"/>
    <w:pPr>
      <w:spacing w:after="29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semiHidden/>
    <w:rsid w:val="00A13523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A13523"/>
    <w:rPr>
      <w:rFonts w:asciiTheme="minorHAnsi" w:eastAsiaTheme="majorEastAsia" w:hAnsiTheme="minorHAnsi" w:cstheme="majorBidi"/>
      <w:sz w:val="22"/>
      <w:szCs w:val="24"/>
    </w:rPr>
  </w:style>
  <w:style w:type="character" w:styleId="Hyperlink">
    <w:name w:val="Hyperlink"/>
    <w:basedOn w:val="Absatz-Standardschriftart"/>
    <w:semiHidden/>
    <w:rsid w:val="00E23DCF"/>
    <w:rPr>
      <w:color w:val="auto"/>
      <w:u w:val="none"/>
    </w:rPr>
  </w:style>
  <w:style w:type="paragraph" w:customStyle="1" w:styleId="blank">
    <w:name w:val="blank"/>
    <w:basedOn w:val="Standard"/>
    <w:semiHidden/>
    <w:qFormat/>
    <w:rsid w:val="008566D0"/>
    <w:pPr>
      <w:spacing w:line="240" w:lineRule="auto"/>
    </w:pPr>
    <w:rPr>
      <w:color w:val="FFFFFF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n-reske-schule@lobetalarbeit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D85F5AE0714A20A15B5189DA18B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3B68A-CE8A-4909-A26C-1252D1097809}"/>
      </w:docPartPr>
      <w:docPartBody>
        <w:p w:rsidR="00005B42" w:rsidRDefault="00005B42">
          <w:pPr>
            <w:pStyle w:val="4AD85F5AE0714A20A15B5189DA18B36D"/>
          </w:pPr>
          <w:r w:rsidRPr="00A04656">
            <w:rPr>
              <w:rStyle w:val="Platzhaltertext"/>
            </w:rPr>
            <w:t>Klicken,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uba Offc">
    <w:panose1 w:val="020B0504020101020102"/>
    <w:charset w:val="00"/>
    <w:family w:val="swiss"/>
    <w:pitch w:val="variable"/>
    <w:sig w:usb0="A00000EF" w:usb1="4000205B" w:usb2="00000008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2"/>
    <w:rsid w:val="00005B42"/>
    <w:rsid w:val="007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AD85F5AE0714A20A15B5189DA18B36D">
    <w:name w:val="4AD85F5AE0714A20A15B5189DA18B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8CC5-DB6C-4655-A9D6-E36E3F75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C5DCF4AA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 Standard</vt:lpstr>
    </vt:vector>
  </TitlesOfParts>
  <Company>Lobetalarbeit e.V. – Innere Mission (Hermann-Reske-Schule)</Company>
  <LinksUpToDate>false</LinksUpToDate>
  <CharactersWithSpaces>2346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mailto:c.petersen@lobetalarbeit.de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Fangmann, Jörn</dc:creator>
  <cp:lastModifiedBy>Fangmann, Jörn</cp:lastModifiedBy>
  <cp:revision>2</cp:revision>
  <cp:lastPrinted>2025-04-28T06:09:00Z</cp:lastPrinted>
  <dcterms:created xsi:type="dcterms:W3CDTF">2025-04-29T06:17:00Z</dcterms:created>
  <dcterms:modified xsi:type="dcterms:W3CDTF">2025-04-29T06:17:00Z</dcterms:modified>
  <cp:version>1.0.0</cp:version>
</cp:coreProperties>
</file>